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9"/>
        <w:gridCol w:w="1043"/>
        <w:gridCol w:w="1565"/>
        <w:gridCol w:w="62"/>
        <w:gridCol w:w="317"/>
        <w:gridCol w:w="577"/>
        <w:gridCol w:w="369"/>
        <w:gridCol w:w="208"/>
        <w:gridCol w:w="579"/>
        <w:gridCol w:w="310"/>
        <w:gridCol w:w="593"/>
        <w:gridCol w:w="595"/>
        <w:gridCol w:w="595"/>
      </w:tblGrid>
      <w:tr w:rsidR="004828B2" w14:paraId="22AB16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2" w:type="dxa"/>
            <w:gridSpan w:val="13"/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AE0D81" w14:textId="1628C3E4" w:rsidR="004828B2" w:rsidRPr="00B30BC9" w:rsidRDefault="00B30BC9" w:rsidP="00B30BC9">
            <w:pPr>
              <w:pStyle w:val="ListParagraph"/>
              <w:numPr>
                <w:ilvl w:val="1"/>
                <w:numId w:val="10"/>
              </w:numPr>
              <w:rPr>
                <w:b/>
                <w:bCs/>
                <w:sz w:val="28"/>
                <w:szCs w:val="28"/>
                <w:lang w:val="nb-NO"/>
              </w:rPr>
            </w:pPr>
            <w:bookmarkStart w:id="0" w:name="_Toc78215355"/>
            <w:bookmarkStart w:id="1" w:name="_Toc80082372"/>
            <w:bookmarkStart w:id="2" w:name="_Toc96152763"/>
            <w:r w:rsidRPr="00B30BC9">
              <w:rPr>
                <w:b/>
                <w:bCs/>
                <w:sz w:val="28"/>
                <w:szCs w:val="28"/>
                <w:lang w:val="nb-NO"/>
              </w:rPr>
              <w:t xml:space="preserve">    </w:t>
            </w:r>
            <w:r w:rsidRPr="00B30BC9">
              <w:rPr>
                <w:b/>
                <w:bCs/>
                <w:sz w:val="28"/>
                <w:szCs w:val="28"/>
                <w:lang w:val="nb-NO"/>
              </w:rPr>
              <w:t xml:space="preserve">VISUELL </w:t>
            </w:r>
            <w:r w:rsidRPr="00B30BC9">
              <w:rPr>
                <w:b/>
                <w:bCs/>
                <w:sz w:val="28"/>
                <w:szCs w:val="28"/>
                <w:lang w:val="nb-NO"/>
              </w:rPr>
              <w:t>INSPEKSJON</w:t>
            </w:r>
            <w:bookmarkEnd w:id="0"/>
            <w:bookmarkEnd w:id="1"/>
            <w:bookmarkEnd w:id="2"/>
          </w:p>
          <w:p w14:paraId="7848F9F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54C0BD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88B4AAD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32BC9355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6CFE79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Generator ID: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B6B0C38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Fabrikasjonsnummer:</w:t>
            </w:r>
          </w:p>
        </w:tc>
      </w:tr>
      <w:tr w:rsidR="004828B2" w14:paraId="63239A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29124D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Nominell ytelse [MVA]:</w:t>
            </w:r>
          </w:p>
          <w:p w14:paraId="1FAFC37B" w14:textId="77777777" w:rsidR="004828B2" w:rsidRDefault="004828B2">
            <w:pPr>
              <w:rPr>
                <w:lang w:val="nb-NO"/>
              </w:rPr>
            </w:pPr>
          </w:p>
        </w:tc>
        <w:tc>
          <w:tcPr>
            <w:tcW w:w="2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EAFF4E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Nominell spenning [kV]:</w:t>
            </w:r>
          </w:p>
        </w:tc>
        <w:tc>
          <w:tcPr>
            <w:tcW w:w="2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512C77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Nominelt turtall [o/min]:</w:t>
            </w:r>
          </w:p>
        </w:tc>
      </w:tr>
      <w:tr w:rsidR="004828B2" w14:paraId="49D1BB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E15048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27C097EF" w14:textId="77777777">
        <w:tblPrEx>
          <w:tblCellMar>
            <w:top w:w="0" w:type="dxa"/>
            <w:bottom w:w="0" w:type="dxa"/>
          </w:tblCellMar>
        </w:tblPrEx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128261" w14:textId="77777777" w:rsidR="004828B2" w:rsidRDefault="00B30BC9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7208027" w14:textId="77777777" w:rsidR="004828B2" w:rsidRDefault="00B30BC9">
            <w:pPr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Tilstand</w:t>
            </w:r>
          </w:p>
        </w:tc>
        <w:tc>
          <w:tcPr>
            <w:tcW w:w="379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E14BDC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27FBC8" w14:textId="77777777" w:rsidR="004828B2" w:rsidRDefault="00B30BC9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SS</w:t>
            </w: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2F2FEBA" w14:textId="77777777" w:rsidR="004828B2" w:rsidRDefault="00B30BC9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M</w:t>
            </w: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2DB99" w14:textId="77777777" w:rsidR="004828B2" w:rsidRDefault="00B30BC9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DS</w:t>
            </w: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4F2EA2" w14:textId="77777777" w:rsidR="004828B2" w:rsidRDefault="004828B2">
            <w:pPr>
              <w:jc w:val="center"/>
              <w:rPr>
                <w:b/>
                <w:bCs/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BCE394" w14:textId="77777777" w:rsidR="004828B2" w:rsidRDefault="00B30BC9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737FBB" w14:textId="77777777" w:rsidR="004828B2" w:rsidRDefault="00B30BC9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V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F7F00B" w14:textId="77777777" w:rsidR="004828B2" w:rsidRDefault="00B30BC9">
            <w:pPr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T</w:t>
            </w:r>
          </w:p>
        </w:tc>
      </w:tr>
      <w:tr w:rsidR="004828B2" w14:paraId="4F17AB12" w14:textId="77777777">
        <w:tblPrEx>
          <w:tblCellMar>
            <w:top w:w="0" w:type="dxa"/>
            <w:bottom w:w="0" w:type="dxa"/>
          </w:tblCellMar>
        </w:tblPrEx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2917FAC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Overflate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2DBA6C7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Smuss, olje, børstestøv</w:t>
            </w:r>
          </w:p>
        </w:tc>
        <w:tc>
          <w:tcPr>
            <w:tcW w:w="37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99EA1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EB697B3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E686F7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D4A2E0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79297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2399081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5697483" w14:textId="77777777" w:rsidR="004828B2" w:rsidRDefault="00B30BC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A7A2A7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75315EC8" w14:textId="77777777">
        <w:tblPrEx>
          <w:tblCellMar>
            <w:top w:w="0" w:type="dxa"/>
            <w:bottom w:w="0" w:type="dxa"/>
          </w:tblCellMar>
        </w:tblPrEx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0AB98A" w14:textId="77777777" w:rsidR="004828B2" w:rsidRDefault="00B30BC9">
            <w:r>
              <w:rPr>
                <w:lang w:val="nb-NO"/>
              </w:rPr>
              <w:t>Vikling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7CC177" w14:textId="77777777" w:rsidR="004828B2" w:rsidRDefault="00B30BC9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Siging</w:t>
            </w:r>
            <w:proofErr w:type="spellEnd"/>
          </w:p>
        </w:tc>
        <w:tc>
          <w:tcPr>
            <w:tcW w:w="37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16E65F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9092D2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5D40A2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853F20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D371E9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C5D5D5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A90C37" w14:textId="77777777" w:rsidR="004828B2" w:rsidRDefault="00B30BC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4690E4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3E763DB3" w14:textId="77777777">
        <w:tblPrEx>
          <w:tblCellMar>
            <w:top w:w="0" w:type="dxa"/>
            <w:bottom w:w="0" w:type="dxa"/>
          </w:tblCellMar>
        </w:tblPrEx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0E047D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Spolehodeisolasjon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CEDD30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Porøs, myk, misfarge</w:t>
            </w:r>
          </w:p>
        </w:tc>
        <w:tc>
          <w:tcPr>
            <w:tcW w:w="37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0879F9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3BEF7F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5F8AC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5C554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4156B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A8B253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7CE000D" w14:textId="77777777" w:rsidR="004828B2" w:rsidRDefault="00B30BC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E4F41F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744BB7BC" w14:textId="77777777">
        <w:tblPrEx>
          <w:tblCellMar>
            <w:top w:w="0" w:type="dxa"/>
            <w:bottom w:w="0" w:type="dxa"/>
          </w:tblCellMar>
        </w:tblPrEx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929E035" w14:textId="77777777" w:rsidR="004828B2" w:rsidRDefault="00B30BC9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Glimbeskyttelse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8B2579" w14:textId="77777777" w:rsidR="004828B2" w:rsidRDefault="00B30BC9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Glimspor</w:t>
            </w:r>
            <w:proofErr w:type="spellEnd"/>
          </w:p>
        </w:tc>
        <w:tc>
          <w:tcPr>
            <w:tcW w:w="37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329731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3114EB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DFC53DC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2A0C9D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32E03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6D17202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0F7525" w14:textId="77777777" w:rsidR="004828B2" w:rsidRDefault="00B30BC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0DCBAE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65D5D60B" w14:textId="77777777">
        <w:tblPrEx>
          <w:tblCellMar>
            <w:top w:w="0" w:type="dxa"/>
            <w:bottom w:w="0" w:type="dxa"/>
          </w:tblCellMar>
        </w:tblPrEx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D4AC39" w14:textId="77777777" w:rsidR="004828B2" w:rsidRDefault="00B30BC9">
            <w:r>
              <w:rPr>
                <w:lang w:val="nb-NO"/>
              </w:rPr>
              <w:t>Sporkiler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4DFC32C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Fasthet, støv</w:t>
            </w:r>
          </w:p>
        </w:tc>
        <w:tc>
          <w:tcPr>
            <w:tcW w:w="37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74F5F3B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B0511A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832ED9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A92C59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17335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1A593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6DE6CED" w14:textId="77777777" w:rsidR="004828B2" w:rsidRDefault="00B30BC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058BEC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2574240E" w14:textId="77777777">
        <w:tblPrEx>
          <w:tblCellMar>
            <w:top w:w="0" w:type="dxa"/>
            <w:bottom w:w="0" w:type="dxa"/>
          </w:tblCellMar>
        </w:tblPrEx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8140D5" w14:textId="77777777" w:rsidR="004828B2" w:rsidRDefault="00B30BC9">
            <w:r>
              <w:rPr>
                <w:lang w:val="nb-NO"/>
              </w:rPr>
              <w:t>Sporfyll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A1073E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Utglidning</w:t>
            </w:r>
          </w:p>
        </w:tc>
        <w:tc>
          <w:tcPr>
            <w:tcW w:w="37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09FA387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5128E5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F9A8B2B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6D9DBE1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D53470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495D2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D88021A" w14:textId="77777777" w:rsidR="004828B2" w:rsidRDefault="00B30BC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C58460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40D1142F" w14:textId="77777777">
        <w:tblPrEx>
          <w:tblCellMar>
            <w:top w:w="0" w:type="dxa"/>
            <w:bottom w:w="0" w:type="dxa"/>
          </w:tblCellMar>
        </w:tblPrEx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97E401" w14:textId="77777777" w:rsidR="004828B2" w:rsidRDefault="00B30BC9">
            <w:pPr>
              <w:rPr>
                <w:lang w:val="nb-NO"/>
              </w:rPr>
            </w:pPr>
            <w:proofErr w:type="spellStart"/>
            <w:r>
              <w:rPr>
                <w:lang w:val="nb-NO"/>
              </w:rPr>
              <w:t>Avsøtning</w:t>
            </w:r>
            <w:proofErr w:type="spellEnd"/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13000A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Fasthet</w:t>
            </w:r>
          </w:p>
        </w:tc>
        <w:tc>
          <w:tcPr>
            <w:tcW w:w="37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F534E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FB87BE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93473C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E20A004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A77D69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831BAF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C9C9B0" w14:textId="77777777" w:rsidR="004828B2" w:rsidRDefault="00B30BC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3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4B38DB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1A268188" w14:textId="77777777">
        <w:tblPrEx>
          <w:tblCellMar>
            <w:top w:w="0" w:type="dxa"/>
            <w:bottom w:w="0" w:type="dxa"/>
          </w:tblCellMar>
        </w:tblPrEx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00014C2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Forbindelser</w:t>
            </w:r>
          </w:p>
        </w:tc>
        <w:tc>
          <w:tcPr>
            <w:tcW w:w="2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292D79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Generell tilstand</w:t>
            </w:r>
          </w:p>
        </w:tc>
        <w:tc>
          <w:tcPr>
            <w:tcW w:w="379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C22A03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FD291A1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7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298D7A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79" w:type="dxa"/>
            <w:tcBorders>
              <w:top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1255FCF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310" w:type="dxa"/>
            <w:tcBorders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1D93D9F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61DEA28" w14:textId="77777777" w:rsidR="004828B2" w:rsidRDefault="004828B2">
            <w:pPr>
              <w:jc w:val="center"/>
              <w:rPr>
                <w:lang w:val="nb-NO"/>
              </w:rPr>
            </w:pP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4ACE1DD" w14:textId="77777777" w:rsidR="004828B2" w:rsidRDefault="00B30BC9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61B341" w14:textId="77777777" w:rsidR="004828B2" w:rsidRDefault="004828B2">
            <w:pPr>
              <w:jc w:val="center"/>
              <w:rPr>
                <w:lang w:val="nb-NO"/>
              </w:rPr>
            </w:pPr>
          </w:p>
        </w:tc>
      </w:tr>
      <w:tr w:rsidR="004828B2" w14:paraId="1782F0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2" w:type="dxa"/>
            <w:gridSpan w:val="13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440BBB" w14:textId="77777777" w:rsidR="004828B2" w:rsidRDefault="004828B2">
            <w:pPr>
              <w:rPr>
                <w:lang w:val="nb-NO"/>
              </w:rPr>
            </w:pPr>
          </w:p>
        </w:tc>
      </w:tr>
      <w:tr w:rsidR="004828B2" w14:paraId="6D979A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44059A" w14:textId="77777777" w:rsidR="004828B2" w:rsidRDefault="00B30BC9"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4828B2" w14:paraId="1B9D7A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C20F482" w14:textId="77777777" w:rsidR="004828B2" w:rsidRDefault="004828B2">
            <w:pPr>
              <w:rPr>
                <w:lang w:val="nb-NO"/>
              </w:rPr>
            </w:pPr>
          </w:p>
          <w:p w14:paraId="475105F4" w14:textId="77777777" w:rsidR="004828B2" w:rsidRDefault="004828B2">
            <w:pPr>
              <w:rPr>
                <w:lang w:val="nb-NO"/>
              </w:rPr>
            </w:pPr>
          </w:p>
          <w:p w14:paraId="0A5E3CAF" w14:textId="77777777" w:rsidR="004828B2" w:rsidRDefault="004828B2">
            <w:pPr>
              <w:rPr>
                <w:lang w:val="nb-NO"/>
              </w:rPr>
            </w:pPr>
          </w:p>
          <w:p w14:paraId="5C4AAD49" w14:textId="77777777" w:rsidR="004828B2" w:rsidRDefault="004828B2">
            <w:pPr>
              <w:rPr>
                <w:lang w:val="nb-NO"/>
              </w:rPr>
            </w:pPr>
          </w:p>
          <w:p w14:paraId="37E6ADB3" w14:textId="77777777" w:rsidR="004828B2" w:rsidRDefault="004828B2">
            <w:pPr>
              <w:rPr>
                <w:lang w:val="nb-NO"/>
              </w:rPr>
            </w:pPr>
          </w:p>
          <w:p w14:paraId="27A28040" w14:textId="77777777" w:rsidR="004828B2" w:rsidRDefault="004828B2">
            <w:pPr>
              <w:rPr>
                <w:lang w:val="nb-NO"/>
              </w:rPr>
            </w:pPr>
          </w:p>
          <w:p w14:paraId="201ED106" w14:textId="77777777" w:rsidR="004828B2" w:rsidRDefault="004828B2">
            <w:pPr>
              <w:rPr>
                <w:lang w:val="nb-NO"/>
              </w:rPr>
            </w:pPr>
          </w:p>
          <w:p w14:paraId="59458861" w14:textId="77777777" w:rsidR="004828B2" w:rsidRDefault="004828B2">
            <w:pPr>
              <w:rPr>
                <w:lang w:val="nb-NO"/>
              </w:rPr>
            </w:pPr>
          </w:p>
          <w:p w14:paraId="5B8DC9BA" w14:textId="77777777" w:rsidR="004828B2" w:rsidRDefault="004828B2">
            <w:pPr>
              <w:rPr>
                <w:lang w:val="nb-NO"/>
              </w:rPr>
            </w:pPr>
          </w:p>
          <w:p w14:paraId="6980D243" w14:textId="77777777" w:rsidR="004828B2" w:rsidRDefault="004828B2">
            <w:pPr>
              <w:rPr>
                <w:lang w:val="nb-NO"/>
              </w:rPr>
            </w:pPr>
          </w:p>
          <w:p w14:paraId="0E0F518C" w14:textId="77777777" w:rsidR="004828B2" w:rsidRDefault="004828B2">
            <w:pPr>
              <w:rPr>
                <w:lang w:val="nb-NO"/>
              </w:rPr>
            </w:pPr>
          </w:p>
          <w:p w14:paraId="7CB82F56" w14:textId="77777777" w:rsidR="004828B2" w:rsidRDefault="004828B2">
            <w:pPr>
              <w:rPr>
                <w:lang w:val="nb-NO"/>
              </w:rPr>
            </w:pPr>
          </w:p>
          <w:p w14:paraId="40FD0162" w14:textId="77777777" w:rsidR="004828B2" w:rsidRDefault="004828B2">
            <w:pPr>
              <w:rPr>
                <w:lang w:val="nb-NO"/>
              </w:rPr>
            </w:pPr>
          </w:p>
          <w:p w14:paraId="452AF247" w14:textId="77777777" w:rsidR="004828B2" w:rsidRDefault="004828B2">
            <w:pPr>
              <w:rPr>
                <w:lang w:val="nb-NO"/>
              </w:rPr>
            </w:pPr>
          </w:p>
        </w:tc>
      </w:tr>
      <w:tr w:rsidR="004828B2" w:rsidRPr="00A50297" w14:paraId="79C7FC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9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3694353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Skjemaet fylles ut ved å sette et kryss for den aktuelle tilstanden for hver komponent for</w:t>
            </w:r>
          </w:p>
          <w:p w14:paraId="784883D7" w14:textId="77777777" w:rsidR="004828B2" w:rsidRDefault="00B30BC9">
            <w:pPr>
              <w:pStyle w:val="Bullet"/>
            </w:pPr>
            <w:bookmarkStart w:id="3" w:name="OLE_LINK7"/>
            <w:bookmarkStart w:id="4" w:name="OLE_LINK8"/>
            <w:r>
              <w:t>SS</w:t>
            </w:r>
            <w:r>
              <w:tab/>
            </w:r>
            <w:proofErr w:type="spellStart"/>
            <w:r>
              <w:t>sleperingsside</w:t>
            </w:r>
            <w:proofErr w:type="spellEnd"/>
          </w:p>
          <w:p w14:paraId="10F6D442" w14:textId="77777777" w:rsidR="004828B2" w:rsidRDefault="00B30BC9">
            <w:pPr>
              <w:pStyle w:val="Bullet"/>
            </w:pPr>
            <w:r>
              <w:t>M</w:t>
            </w:r>
            <w:r>
              <w:tab/>
              <w:t>midtparti</w:t>
            </w:r>
          </w:p>
          <w:p w14:paraId="683992E9" w14:textId="77777777" w:rsidR="004828B2" w:rsidRDefault="00B30BC9">
            <w:pPr>
              <w:pStyle w:val="Bullet"/>
            </w:pPr>
            <w:r>
              <w:t>DS</w:t>
            </w:r>
            <w:r>
              <w:tab/>
              <w:t>driftsside</w:t>
            </w:r>
            <w:bookmarkEnd w:id="3"/>
            <w:bookmarkEnd w:id="4"/>
          </w:p>
          <w:p w14:paraId="03C5D18F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Felt for komponenter som ikke er inspisert fylles ikke ut.</w:t>
            </w:r>
          </w:p>
          <w:p w14:paraId="5705176A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 xml:space="preserve">Karakter for hver komponent (K = [1,2,3,4]) kan </w:t>
            </w:r>
            <w:r>
              <w:rPr>
                <w:lang w:val="nb-NO"/>
              </w:rPr>
              <w:t>multipliseres med</w:t>
            </w:r>
          </w:p>
          <w:p w14:paraId="79602DBF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 xml:space="preserve">en </w:t>
            </w:r>
            <w:proofErr w:type="spellStart"/>
            <w:r>
              <w:rPr>
                <w:lang w:val="nb-NO"/>
              </w:rPr>
              <w:t>vektfaktor</w:t>
            </w:r>
            <w:proofErr w:type="spellEnd"/>
            <w:r>
              <w:rPr>
                <w:lang w:val="nb-NO"/>
              </w:rPr>
              <w:t xml:space="preserve"> (V = [1,2,3,4]) for å få en vektet totalkarakter (T = [</w:t>
            </w:r>
            <w:proofErr w:type="gramStart"/>
            <w:r>
              <w:rPr>
                <w:lang w:val="nb-NO"/>
              </w:rPr>
              <w:t>1,2,..</w:t>
            </w:r>
            <w:proofErr w:type="gramEnd"/>
            <w:r>
              <w:rPr>
                <w:lang w:val="nb-NO"/>
              </w:rPr>
              <w:t>,16]).</w:t>
            </w:r>
          </w:p>
        </w:tc>
      </w:tr>
      <w:tr w:rsidR="004828B2" w14:paraId="7CF102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284424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1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CAC4EA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4828B2" w14:paraId="5DDF80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4F7CD85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14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19435C3" w14:textId="77777777" w:rsidR="004828B2" w:rsidRDefault="00B30BC9">
            <w:pPr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25F5E0C" w14:textId="77777777" w:rsidR="004828B2" w:rsidRDefault="004828B2">
      <w:pPr>
        <w:rPr>
          <w:lang w:val="nb-NO"/>
        </w:rPr>
      </w:pPr>
    </w:p>
    <w:sectPr w:rsidR="004828B2">
      <w:headerReference w:type="default" r:id="rId7"/>
      <w:footerReference w:type="default" r:id="rId8"/>
      <w:type w:val="oddPage"/>
      <w:pgSz w:w="11907" w:h="16840"/>
      <w:pgMar w:top="1418" w:right="1191" w:bottom="1134" w:left="1814" w:header="437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CCF4C" w14:textId="77777777" w:rsidR="00B30BC9" w:rsidRDefault="00B30BC9">
      <w:r>
        <w:separator/>
      </w:r>
    </w:p>
  </w:endnote>
  <w:endnote w:type="continuationSeparator" w:id="0">
    <w:p w14:paraId="7C669971" w14:textId="77777777" w:rsidR="00B30BC9" w:rsidRDefault="00B3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DC46F" w14:textId="77777777" w:rsidR="00B30BC9" w:rsidRDefault="00B30BC9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500"/>
        <w:tab w:val="right" w:pos="8902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1A609325" wp14:editId="05F9AB77">
          <wp:simplePos x="0" y="0"/>
          <wp:positionH relativeFrom="column">
            <wp:posOffset>0</wp:posOffset>
          </wp:positionH>
          <wp:positionV relativeFrom="paragraph">
            <wp:posOffset>36191</wp:posOffset>
          </wp:positionV>
          <wp:extent cx="478788" cy="253361"/>
          <wp:effectExtent l="0" t="0" r="0" b="0"/>
          <wp:wrapTopAndBottom/>
          <wp:docPr id="159539220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88" cy="25336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4A331" w14:textId="77777777" w:rsidR="00B30BC9" w:rsidRDefault="00B30BC9">
      <w:r>
        <w:rPr>
          <w:color w:val="000000"/>
        </w:rPr>
        <w:separator/>
      </w:r>
    </w:p>
  </w:footnote>
  <w:footnote w:type="continuationSeparator" w:id="0">
    <w:p w14:paraId="16A1D20A" w14:textId="77777777" w:rsidR="00B30BC9" w:rsidRDefault="00B30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E348" w14:textId="77777777" w:rsidR="00B30BC9" w:rsidRDefault="00B30BC9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Statorvikling</w:t>
    </w:r>
  </w:p>
  <w:p w14:paraId="71ED2B41" w14:textId="77777777" w:rsidR="00B30BC9" w:rsidRDefault="00B30BC9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</w:r>
    <w:r>
      <w:rPr>
        <w:lang w:val="nb-NO"/>
      </w:rPr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619"/>
    <w:multiLevelType w:val="multilevel"/>
    <w:tmpl w:val="C576EAEA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8521AEC"/>
    <w:multiLevelType w:val="multilevel"/>
    <w:tmpl w:val="F76EF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abstractNum w:abstractNumId="2" w15:restartNumberingAfterBreak="0">
    <w:nsid w:val="4054086C"/>
    <w:multiLevelType w:val="multilevel"/>
    <w:tmpl w:val="AF584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45D539C3"/>
    <w:multiLevelType w:val="multilevel"/>
    <w:tmpl w:val="37D2F4E4"/>
    <w:styleLink w:val="WWOutlineListStyl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52781F59"/>
    <w:multiLevelType w:val="multilevel"/>
    <w:tmpl w:val="B2529F5C"/>
    <w:styleLink w:val="LFO2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CC53607"/>
    <w:multiLevelType w:val="multilevel"/>
    <w:tmpl w:val="BF0A7C14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03217D5"/>
    <w:multiLevelType w:val="multilevel"/>
    <w:tmpl w:val="49047D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0A4109"/>
    <w:multiLevelType w:val="multilevel"/>
    <w:tmpl w:val="4D4AA8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8" w15:restartNumberingAfterBreak="0">
    <w:nsid w:val="7A2233B3"/>
    <w:multiLevelType w:val="multilevel"/>
    <w:tmpl w:val="5210C80A"/>
    <w:styleLink w:val="LFO7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7D1C01F0"/>
    <w:multiLevelType w:val="multilevel"/>
    <w:tmpl w:val="FEA6D3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2160" w:hanging="360"/>
      </w:pPr>
    </w:lvl>
    <w:lvl w:ilvl="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114835209">
    <w:abstractNumId w:val="3"/>
  </w:num>
  <w:num w:numId="2" w16cid:durableId="513572842">
    <w:abstractNumId w:val="4"/>
  </w:num>
  <w:num w:numId="3" w16cid:durableId="1859470266">
    <w:abstractNumId w:val="8"/>
  </w:num>
  <w:num w:numId="4" w16cid:durableId="1349989278">
    <w:abstractNumId w:val="0"/>
  </w:num>
  <w:num w:numId="5" w16cid:durableId="1800805400">
    <w:abstractNumId w:val="1"/>
  </w:num>
  <w:num w:numId="6" w16cid:durableId="1282493160">
    <w:abstractNumId w:val="9"/>
  </w:num>
  <w:num w:numId="7" w16cid:durableId="1318723206">
    <w:abstractNumId w:val="5"/>
  </w:num>
  <w:num w:numId="8" w16cid:durableId="1098020991">
    <w:abstractNumId w:val="2"/>
  </w:num>
  <w:num w:numId="9" w16cid:durableId="283848936">
    <w:abstractNumId w:val="7"/>
  </w:num>
  <w:num w:numId="10" w16cid:durableId="1330788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28B2"/>
    <w:rsid w:val="004828B2"/>
    <w:rsid w:val="00647076"/>
    <w:rsid w:val="00A50297"/>
    <w:rsid w:val="00B30BC9"/>
    <w:rsid w:val="00D330F4"/>
    <w:rsid w:val="00D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1805ED4C"/>
  <w15:docId w15:val="{F7B5C4EA-6B00-449D-85D0-E953C9C83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outlineLvl w:val="0"/>
    </w:pPr>
    <w:rPr>
      <w:rFonts w:ascii="Times New Roman Bold" w:hAnsi="Times New Roman Bold" w:cs="Arial"/>
      <w:b/>
      <w:bCs/>
      <w:kern w:val="3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outlineLvl w:val="2"/>
    </w:pPr>
    <w:rPr>
      <w:rFonts w:ascii="Times New Roman Bold" w:hAnsi="Times New Roman Bold" w:cs="Arial"/>
      <w:b/>
      <w:bCs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hAnsi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styleId="Header">
    <w:name w:val="head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paragraph" w:styleId="Footer">
    <w:name w:val="footer"/>
    <w:basedOn w:val="Normal"/>
    <w:pPr>
      <w:tabs>
        <w:tab w:val="center" w:pos="4703"/>
        <w:tab w:val="right" w:pos="9406"/>
      </w:tabs>
    </w:pPr>
    <w:rPr>
      <w:rFonts w:ascii="Arial" w:hAnsi="Arial"/>
      <w:b/>
      <w:sz w:val="20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</w:style>
  <w:style w:type="paragraph" w:styleId="TOC2">
    <w:name w:val="toc 2"/>
    <w:basedOn w:val="Normal"/>
    <w:next w:val="Normal"/>
    <w:autoRedefine/>
    <w:pPr>
      <w:ind w:left="240"/>
    </w:pPr>
  </w:style>
  <w:style w:type="paragraph" w:styleId="TOC3">
    <w:name w:val="toc 3"/>
    <w:basedOn w:val="Normal"/>
    <w:next w:val="Normal"/>
    <w:autoRedefine/>
    <w:pPr>
      <w:ind w:left="480"/>
    </w:pPr>
  </w:style>
  <w:style w:type="paragraph" w:styleId="TOC4">
    <w:name w:val="toc 4"/>
    <w:basedOn w:val="Normal"/>
    <w:next w:val="Normal"/>
    <w:autoRedefine/>
    <w:pPr>
      <w:ind w:left="720"/>
    </w:pPr>
  </w:style>
  <w:style w:type="paragraph" w:styleId="TOC5">
    <w:name w:val="toc 5"/>
    <w:basedOn w:val="Normal"/>
    <w:next w:val="Normal"/>
    <w:autoRedefine/>
    <w:pPr>
      <w:ind w:left="960"/>
    </w:pPr>
  </w:style>
  <w:style w:type="paragraph" w:styleId="TOC6">
    <w:name w:val="toc 6"/>
    <w:basedOn w:val="Normal"/>
    <w:next w:val="Normal"/>
    <w:autoRedefine/>
    <w:pPr>
      <w:ind w:left="1200"/>
    </w:pPr>
  </w:style>
  <w:style w:type="paragraph" w:styleId="TOC7">
    <w:name w:val="toc 7"/>
    <w:basedOn w:val="Normal"/>
    <w:next w:val="Normal"/>
    <w:autoRedefine/>
    <w:pPr>
      <w:ind w:left="1440"/>
    </w:pPr>
  </w:style>
  <w:style w:type="paragraph" w:styleId="TOC8">
    <w:name w:val="toc 8"/>
    <w:basedOn w:val="Normal"/>
    <w:next w:val="Normal"/>
    <w:autoRedefine/>
    <w:pPr>
      <w:ind w:left="1680"/>
    </w:pPr>
  </w:style>
  <w:style w:type="paragraph" w:styleId="TOC9">
    <w:name w:val="toc 9"/>
    <w:basedOn w:val="Normal"/>
    <w:next w:val="Normal"/>
    <w:autoRedefine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ullettabell">
    <w:name w:val="Bullet tabell"/>
    <w:basedOn w:val="Normal"/>
    <w:autoRedefine/>
    <w:pPr>
      <w:numPr>
        <w:numId w:val="3"/>
      </w:numPr>
      <w:tabs>
        <w:tab w:val="left" w:pos="0"/>
        <w:tab w:val="right" w:pos="5774"/>
      </w:tabs>
    </w:pPr>
    <w:rPr>
      <w:lang w:val="nb-NO"/>
    </w:rPr>
  </w:style>
  <w:style w:type="paragraph" w:customStyle="1" w:styleId="Bullet">
    <w:name w:val="Bullet"/>
    <w:basedOn w:val="Normal"/>
    <w:pPr>
      <w:numPr>
        <w:numId w:val="2"/>
      </w:numPr>
      <w:tabs>
        <w:tab w:val="left" w:pos="720"/>
      </w:tabs>
    </w:pPr>
    <w:rPr>
      <w:lang w:val="nb-NO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pPr>
      <w:spacing w:before="120" w:after="120"/>
    </w:pPr>
    <w:rPr>
      <w:bCs/>
      <w:szCs w:val="20"/>
    </w:rPr>
  </w:style>
  <w:style w:type="paragraph" w:styleId="ListParagraph">
    <w:name w:val="List Paragraph"/>
    <w:basedOn w:val="Normal"/>
    <w:uiPriority w:val="34"/>
    <w:qFormat/>
    <w:rsid w:val="00B30BC9"/>
    <w:pPr>
      <w:ind w:left="720"/>
      <w:contextualSpacing/>
    </w:p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7">
    <w:name w:val="LFO7"/>
    <w:basedOn w:val="NoLi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764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Statorvikling</dc:title>
  <dc:subject/>
  <dc:creator>Arnt Ove Eggen</dc:creator>
  <dc:description/>
  <cp:lastModifiedBy>Fevang-Gunn, Leon</cp:lastModifiedBy>
  <cp:revision>3</cp:revision>
  <cp:lastPrinted>2025-07-10T08:12:00Z</cp:lastPrinted>
  <dcterms:created xsi:type="dcterms:W3CDTF">2025-07-10T08:13:00Z</dcterms:created>
  <dcterms:modified xsi:type="dcterms:W3CDTF">2025-07-10T08:14:00Z</dcterms:modified>
</cp:coreProperties>
</file>